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="00704932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704932">
        <w:rPr>
          <w:rFonts w:ascii="Cordia New" w:hAnsi="Cordia New"/>
          <w:sz w:val="32"/>
          <w:szCs w:val="32"/>
          <w:lang w:bidi="th-TH"/>
        </w:rPr>
        <w:t xml:space="preserve"> </w:t>
      </w:r>
      <w:r w:rsidR="00704932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องค์การบริหารส่วนตำบลตะบิ้ง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04932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กรมโยธาธิการและผังเมือง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80005" w:rsidTr="00D80005">
        <w:tc>
          <w:tcPr>
            <w:tcW w:w="675" w:type="dxa"/>
          </w:tcPr>
          <w:p w:rsidR="00394708" w:rsidRPr="00D80005" w:rsidRDefault="00394708" w:rsidP="00D800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80005" w:rsidRDefault="00394708" w:rsidP="00D800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80005" w:rsidRDefault="00394708" w:rsidP="00D800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. 2522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2522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5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การขอต่ออายุใบอนุญาตก่อสร้างดัดแปลงรื้อถอนหรือเคลื่อนย้ายอาคาร </w:t>
      </w:r>
      <w:r w:rsidR="00094F82" w:rsidRPr="000C2AAC">
        <w:rPr>
          <w:rFonts w:ascii="Cordia New" w:hAnsi="Cordia New"/>
          <w:noProof/>
          <w:sz w:val="32"/>
          <w:szCs w:val="32"/>
        </w:rPr>
        <w:t>21/05/2558 17:06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80005" w:rsidTr="00D80005">
        <w:tc>
          <w:tcPr>
            <w:tcW w:w="675" w:type="dxa"/>
          </w:tcPr>
          <w:p w:rsidR="00094F82" w:rsidRPr="00D80005" w:rsidRDefault="00094F82" w:rsidP="00D800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80005" w:rsidRDefault="00A13B6C" w:rsidP="00D800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800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2075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2075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</w:t>
            </w:r>
            <w:r w:rsidR="0002075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ารบริหารส่วนตำบลตะบิ้ง  อำเภอสายบุรี  จังหวัดปัตตานี</w:t>
            </w:r>
          </w:p>
          <w:p w:rsidR="00094F82" w:rsidRPr="00D80005" w:rsidRDefault="00A13B6C" w:rsidP="00D800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800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80005" w:rsidRDefault="00A13B6C" w:rsidP="00D800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800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80005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704932" w:rsidRDefault="00704932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704932" w:rsidRDefault="00704932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ใบอนุญาตก่อสร้างดัดแปลงหรือเคลื่อนย้ายอาคาร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21)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="Cordia New" w:hAnsi="Cordia New"/>
          <w:noProof/>
          <w:sz w:val="32"/>
          <w:szCs w:val="32"/>
        </w:rPr>
        <w:t>22)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ใช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ตามระยะเวลาที่กําหนดไว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ในใบอนุญาตถ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าผู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รับใบอนุญาตประสงค</w:t>
      </w:r>
      <w:r w:rsidRPr="000C2AAC">
        <w:rPr>
          <w:rFonts w:ascii="Cordia New" w:hAnsi="Cordia New"/>
          <w:noProof/>
          <w:sz w:val="32"/>
          <w:szCs w:val="32"/>
          <w:cs/>
        </w:rPr>
        <w:t>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จะขอต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ออายุใบอนุญาตจะต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องยื่นคําขอก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อนใบอนุญาตสิ้นอายุและเมื่อได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ยื่นคําขอดังกล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าวแล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วให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ดําเนินการต</w:t>
      </w:r>
      <w:r w:rsidRPr="000C2AAC">
        <w:rPr>
          <w:rFonts w:ascii="Cordia New" w:hAnsi="Cordia New"/>
          <w:noProof/>
          <w:sz w:val="32"/>
          <w:szCs w:val="32"/>
          <w:cs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อไปได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จนกว</w:t>
      </w:r>
      <w:r w:rsidRPr="000C2AAC">
        <w:rPr>
          <w:rFonts w:ascii="Cordia New" w:hAnsi="Cordia New"/>
          <w:noProof/>
          <w:sz w:val="32"/>
          <w:szCs w:val="32"/>
          <w:cs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าเจ</w:t>
      </w:r>
      <w:r w:rsidRPr="000C2AAC">
        <w:rPr>
          <w:rFonts w:ascii="Cordia New" w:hAnsi="Cordia New"/>
          <w:noProof/>
          <w:sz w:val="32"/>
          <w:szCs w:val="32"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องถิ่นจะสั่งไม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อนุญาตให</w:t>
      </w:r>
      <w:r w:rsidRPr="000C2AAC">
        <w:rPr>
          <w:rFonts w:ascii="Cordia New" w:hAnsi="Cordia New"/>
          <w:noProof/>
          <w:sz w:val="32"/>
          <w:szCs w:val="32"/>
          <w:cs/>
        </w:rPr>
        <w:t>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</w:t>
      </w:r>
      <w:r w:rsidRPr="000C2AAC">
        <w:rPr>
          <w:rFonts w:ascii="Cordia New" w:hAnsi="Cordia New"/>
          <w:noProof/>
          <w:sz w:val="32"/>
          <w:szCs w:val="32"/>
        </w:rPr>
        <w:t>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ออายุใบอนุญาตนั้น</w:t>
      </w:r>
      <w:r w:rsidR="00704932">
        <w:rPr>
          <w:rFonts w:ascii="Cordia New" w:hAnsi="Cordia New"/>
          <w:noProof/>
          <w:sz w:val="32"/>
          <w:szCs w:val="32"/>
          <w:rtl/>
          <w:cs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80005" w:rsidTr="00D80005">
        <w:trPr>
          <w:tblHeader/>
        </w:trPr>
        <w:tc>
          <w:tcPr>
            <w:tcW w:w="675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80005" w:rsidTr="00D80005">
        <w:tc>
          <w:tcPr>
            <w:tcW w:w="675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80005" w:rsidRDefault="009B68CC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80005" w:rsidTr="00D80005">
        <w:tc>
          <w:tcPr>
            <w:tcW w:w="675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80005" w:rsidRDefault="009B68CC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80005" w:rsidTr="00D80005">
        <w:tc>
          <w:tcPr>
            <w:tcW w:w="675" w:type="dxa"/>
            <w:vAlign w:val="center"/>
          </w:tcPr>
          <w:p w:rsidR="00313D38" w:rsidRPr="00D80005" w:rsidRDefault="00313D38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80005" w:rsidRDefault="009B68CC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>.1)</w:t>
            </w:r>
          </w:p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80005" w:rsidRDefault="00313D38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5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704932" w:rsidRPr="000C2AAC" w:rsidRDefault="00704932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80005" w:rsidTr="00D80005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80005" w:rsidRDefault="00452B6B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8000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80005" w:rsidRDefault="003C25A4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80005" w:rsidTr="00D80005">
        <w:trPr>
          <w:jc w:val="center"/>
        </w:trPr>
        <w:tc>
          <w:tcPr>
            <w:tcW w:w="675" w:type="dxa"/>
            <w:vAlign w:val="center"/>
          </w:tcPr>
          <w:p w:rsidR="00452B6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80005" w:rsidTr="00D80005">
        <w:trPr>
          <w:jc w:val="center"/>
        </w:trPr>
        <w:tc>
          <w:tcPr>
            <w:tcW w:w="675" w:type="dxa"/>
            <w:vAlign w:val="center"/>
          </w:tcPr>
          <w:p w:rsidR="00452B6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80005" w:rsidTr="00D80005">
        <w:trPr>
          <w:tblHeader/>
        </w:trPr>
        <w:tc>
          <w:tcPr>
            <w:tcW w:w="675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80005" w:rsidRDefault="004E651F" w:rsidP="00D800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80005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80005" w:rsidRDefault="00422EAB" w:rsidP="00D800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80005" w:rsidTr="00D80005">
        <w:tc>
          <w:tcPr>
            <w:tcW w:w="675" w:type="dxa"/>
            <w:vAlign w:val="center"/>
          </w:tcPr>
          <w:p w:rsidR="00AC4AC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80005" w:rsidTr="00D80005">
        <w:tc>
          <w:tcPr>
            <w:tcW w:w="675" w:type="dxa"/>
            <w:vAlign w:val="center"/>
          </w:tcPr>
          <w:p w:rsidR="00AC4AC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80005" w:rsidTr="00D80005">
        <w:tc>
          <w:tcPr>
            <w:tcW w:w="675" w:type="dxa"/>
            <w:vAlign w:val="center"/>
          </w:tcPr>
          <w:p w:rsidR="00AC4AC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80005" w:rsidTr="00D80005">
        <w:tc>
          <w:tcPr>
            <w:tcW w:w="675" w:type="dxa"/>
            <w:vAlign w:val="center"/>
          </w:tcPr>
          <w:p w:rsidR="00AC4ACB" w:rsidRPr="00D80005" w:rsidRDefault="00AC4ACB" w:rsidP="00D800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D80005" w:rsidRDefault="00AC4ACB" w:rsidP="00D80005">
            <w:pPr>
              <w:spacing w:after="0" w:line="240" w:lineRule="auto"/>
              <w:rPr>
                <w:rFonts w:ascii="Cordia New" w:hAnsi="Cordia New"/>
              </w:rPr>
            </w:pPr>
            <w:r w:rsidRPr="00D800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D80005" w:rsidTr="00D80005">
        <w:tc>
          <w:tcPr>
            <w:tcW w:w="534" w:type="dxa"/>
          </w:tcPr>
          <w:p w:rsidR="00A13B6C" w:rsidRPr="00D80005" w:rsidRDefault="00A13B6C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80005" w:rsidRDefault="00A13B6C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7 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. 2528 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 2522</w:t>
            </w:r>
            <w:r w:rsidRPr="00D800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D80005" w:rsidRDefault="000F1309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80005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Default="00E90756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D80005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  <w:p w:rsidR="00704932" w:rsidRPr="00D80005" w:rsidRDefault="00704932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</w:t>
      </w: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D80005" w:rsidTr="00D80005">
        <w:tc>
          <w:tcPr>
            <w:tcW w:w="534" w:type="dxa"/>
          </w:tcPr>
          <w:p w:rsidR="00EA6950" w:rsidRPr="00D80005" w:rsidRDefault="00EA6950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800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04932" w:rsidRDefault="00EA6950" w:rsidP="00704932">
            <w:pPr>
              <w:spacing w:after="0" w:line="240" w:lineRule="auto"/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704932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 </w:t>
            </w:r>
            <w:r w:rsidR="00704932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องค์การบริหารส่วนตำบลตะบิ้ง</w:t>
            </w:r>
            <w:r w:rsidRPr="00D80005">
              <w:rPr>
                <w:rFonts w:ascii="Cordia New" w:hAnsi="Cordia New"/>
                <w:sz w:val="32"/>
                <w:szCs w:val="32"/>
              </w:rPr>
              <w:br/>
            </w:r>
            <w:r w:rsidRPr="00D800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  <w:p w:rsidR="00EA6950" w:rsidRPr="00D80005" w:rsidRDefault="00EA6950" w:rsidP="0070493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="00704932">
              <w:rPr>
                <w:rFonts w:ascii="Cordia New" w:hAnsi="Cordia New"/>
                <w:noProof/>
                <w:sz w:val="32"/>
                <w:szCs w:val="32"/>
              </w:rPr>
              <w:t>www.tabing.go.th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073 - 354428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="00704932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องค์การบริหารส่วนตำบลตะบิ้ง  อำเภอสายบุรี  จังหวัดปัตตานี  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94110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4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5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="00704932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( ที่ทำการองค์การบริหารส่วนตำบลตะบิ้ง อำเภอสายบุรี  จังหวัดปัตตานี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="0070493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</w:p>
        </w:tc>
      </w:tr>
    </w:tbl>
    <w:p w:rsidR="00C1539D" w:rsidRDefault="00C1539D" w:rsidP="00704932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D80005" w:rsidTr="00D80005">
        <w:trPr>
          <w:trHeight w:val="567"/>
        </w:trPr>
        <w:tc>
          <w:tcPr>
            <w:tcW w:w="10173" w:type="dxa"/>
            <w:vAlign w:val="center"/>
          </w:tcPr>
          <w:p w:rsidR="00F064C0" w:rsidRPr="00D80005" w:rsidRDefault="00F064C0" w:rsidP="00D80005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D80005" w:rsidTr="00D80005">
        <w:tc>
          <w:tcPr>
            <w:tcW w:w="1418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D80005" w:rsidTr="00D80005">
        <w:tc>
          <w:tcPr>
            <w:tcW w:w="1418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80005" w:rsidTr="00D80005">
        <w:tc>
          <w:tcPr>
            <w:tcW w:w="1418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อภิชาติ</w:t>
            </w:r>
            <w:r w:rsidRPr="00D80005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วงษา</w:t>
            </w:r>
          </w:p>
        </w:tc>
      </w:tr>
      <w:tr w:rsidR="0064558D" w:rsidRPr="00D80005" w:rsidTr="00D80005">
        <w:tc>
          <w:tcPr>
            <w:tcW w:w="1418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สินิทธิ์บุญสิทธิ์</w:t>
            </w:r>
          </w:p>
        </w:tc>
      </w:tr>
      <w:tr w:rsidR="0064558D" w:rsidRPr="00D80005" w:rsidTr="00D80005">
        <w:tc>
          <w:tcPr>
            <w:tcW w:w="1418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80005" w:rsidRDefault="0064558D" w:rsidP="00D80005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80005">
              <w:rPr>
                <w:rFonts w:ascii="Cordia New" w:hAnsi="Cordia New"/>
                <w:noProof/>
                <w:sz w:val="32"/>
                <w:szCs w:val="32"/>
              </w:rPr>
              <w:t>ANUSORN JIRAPITAK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4B" w:rsidRDefault="0035744B" w:rsidP="00C81DB8">
      <w:pPr>
        <w:spacing w:after="0" w:line="240" w:lineRule="auto"/>
      </w:pPr>
      <w:r>
        <w:separator/>
      </w:r>
    </w:p>
  </w:endnote>
  <w:endnote w:type="continuationSeparator" w:id="0">
    <w:p w:rsidR="0035744B" w:rsidRDefault="0035744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4B" w:rsidRDefault="0035744B" w:rsidP="00C81DB8">
      <w:pPr>
        <w:spacing w:after="0" w:line="240" w:lineRule="auto"/>
      </w:pPr>
      <w:r>
        <w:separator/>
      </w:r>
    </w:p>
  </w:footnote>
  <w:footnote w:type="continuationSeparator" w:id="0">
    <w:p w:rsidR="0035744B" w:rsidRDefault="0035744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57025E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90371A">
      <w:rPr>
        <w:noProof/>
      </w:rPr>
      <w:t>5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90371A">
      <w:rPr>
        <w:noProof/>
      </w:rPr>
      <w:t>5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075F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3C1F"/>
    <w:rsid w:val="00210AAF"/>
    <w:rsid w:val="00216FA4"/>
    <w:rsid w:val="00222B32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4317"/>
    <w:rsid w:val="00313D38"/>
    <w:rsid w:val="003240F6"/>
    <w:rsid w:val="00352D56"/>
    <w:rsid w:val="00353030"/>
    <w:rsid w:val="00357299"/>
    <w:rsid w:val="0035744B"/>
    <w:rsid w:val="00394708"/>
    <w:rsid w:val="003C25A4"/>
    <w:rsid w:val="003F489A"/>
    <w:rsid w:val="003F4A0D"/>
    <w:rsid w:val="00422EAB"/>
    <w:rsid w:val="00435D4E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025E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493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0371A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5BF5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6297"/>
    <w:rsid w:val="00D8000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A2FB-0D8C-41AB-B765-A285267B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28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7</cp:revision>
  <cp:lastPrinted>2015-07-23T05:30:00Z</cp:lastPrinted>
  <dcterms:created xsi:type="dcterms:W3CDTF">2015-07-23T04:08:00Z</dcterms:created>
  <dcterms:modified xsi:type="dcterms:W3CDTF">2015-07-23T05:31:00Z</dcterms:modified>
</cp:coreProperties>
</file>